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BF" w:rsidRPr="00894567" w:rsidRDefault="001F40BF" w:rsidP="002C2FAF">
      <w:pPr>
        <w:spacing w:line="228" w:lineRule="auto"/>
        <w:ind w:left="5136" w:hanging="180"/>
        <w:jc w:val="right"/>
        <w:rPr>
          <w:b/>
          <w:sz w:val="20"/>
          <w:szCs w:val="20"/>
        </w:rPr>
      </w:pPr>
      <w:r w:rsidRPr="00894567">
        <w:rPr>
          <w:b/>
          <w:sz w:val="20"/>
          <w:szCs w:val="20"/>
        </w:rPr>
        <w:t>Директору АНО «Центральный институт повышения квалификации и профессиональной переподготовки»</w:t>
      </w:r>
    </w:p>
    <w:p w:rsidR="001F40BF" w:rsidRPr="00894567" w:rsidRDefault="001F40BF" w:rsidP="002C2FAF">
      <w:pPr>
        <w:spacing w:line="228" w:lineRule="auto"/>
        <w:ind w:left="5136" w:hanging="180"/>
        <w:jc w:val="right"/>
        <w:rPr>
          <w:b/>
          <w:sz w:val="20"/>
          <w:szCs w:val="20"/>
        </w:rPr>
      </w:pPr>
      <w:r w:rsidRPr="00894567">
        <w:rPr>
          <w:b/>
          <w:sz w:val="20"/>
          <w:szCs w:val="20"/>
        </w:rPr>
        <w:t>А.М. Кумыковой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Default="001F40BF" w:rsidP="0024053F">
      <w:pPr>
        <w:spacing w:line="228" w:lineRule="auto"/>
        <w:jc w:val="center"/>
        <w:rPr>
          <w:b/>
          <w:bCs/>
          <w:sz w:val="20"/>
          <w:szCs w:val="20"/>
        </w:rPr>
      </w:pPr>
      <w:r w:rsidRPr="009F727C">
        <w:rPr>
          <w:b/>
          <w:bCs/>
          <w:sz w:val="20"/>
          <w:szCs w:val="20"/>
        </w:rPr>
        <w:t>ЗАЯВЛЕНИЕ</w:t>
      </w:r>
    </w:p>
    <w:p w:rsidR="001F40BF" w:rsidRPr="009F727C" w:rsidRDefault="001F40BF" w:rsidP="0024053F">
      <w:pPr>
        <w:spacing w:line="228" w:lineRule="auto"/>
        <w:jc w:val="center"/>
        <w:rPr>
          <w:b/>
          <w:sz w:val="20"/>
          <w:szCs w:val="20"/>
        </w:rPr>
      </w:pPr>
      <w:r w:rsidRPr="009F727C">
        <w:rPr>
          <w:b/>
          <w:sz w:val="20"/>
          <w:szCs w:val="20"/>
        </w:rPr>
        <w:t>о согласии на обработку персональных данных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Я нижеподписавшийс(аяся)</w:t>
      </w:r>
      <w:r w:rsidRPr="009F727C">
        <w:rPr>
          <w:sz w:val="20"/>
          <w:szCs w:val="20"/>
        </w:rPr>
        <w:t xml:space="preserve"> __________________________________________________________</w:t>
      </w:r>
      <w:r>
        <w:rPr>
          <w:sz w:val="20"/>
          <w:szCs w:val="20"/>
        </w:rPr>
        <w:t>______________</w:t>
      </w:r>
    </w:p>
    <w:p w:rsidR="001F40BF" w:rsidRPr="009F727C" w:rsidRDefault="001F40BF" w:rsidP="0024053F">
      <w:pPr>
        <w:spacing w:line="228" w:lineRule="auto"/>
        <w:ind w:firstLine="4536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(фамилия, имя, отчество)</w:t>
      </w:r>
    </w:p>
    <w:p w:rsidR="001F40BF" w:rsidRPr="009F727C" w:rsidRDefault="001F40BF" w:rsidP="0024053F">
      <w:pPr>
        <w:spacing w:line="228" w:lineRule="auto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проживающ___ по адресу ______________________________________________________________</w:t>
      </w:r>
      <w:r>
        <w:rPr>
          <w:sz w:val="20"/>
          <w:szCs w:val="20"/>
        </w:rPr>
        <w:t>______________</w:t>
      </w:r>
    </w:p>
    <w:p w:rsidR="001F40BF" w:rsidRPr="009F727C" w:rsidRDefault="001F40BF" w:rsidP="0024053F">
      <w:pPr>
        <w:spacing w:line="228" w:lineRule="auto"/>
        <w:ind w:firstLine="4536"/>
        <w:jc w:val="both"/>
        <w:rPr>
          <w:sz w:val="20"/>
          <w:szCs w:val="20"/>
        </w:rPr>
      </w:pPr>
      <w:r w:rsidRPr="009F727C">
        <w:rPr>
          <w:sz w:val="20"/>
          <w:szCs w:val="20"/>
        </w:rPr>
        <w:t xml:space="preserve">(адрес места регистрации) </w:t>
      </w:r>
    </w:p>
    <w:p w:rsidR="001F40BF" w:rsidRPr="009F727C" w:rsidRDefault="001F40BF" w:rsidP="0024053F">
      <w:pPr>
        <w:spacing w:line="228" w:lineRule="auto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паспорт_____________________________________________________________________________</w:t>
      </w:r>
      <w:r>
        <w:rPr>
          <w:sz w:val="20"/>
          <w:szCs w:val="20"/>
        </w:rPr>
        <w:t>______________</w:t>
      </w:r>
    </w:p>
    <w:p w:rsidR="001F40BF" w:rsidRPr="009F727C" w:rsidRDefault="001F40BF" w:rsidP="0024053F">
      <w:pPr>
        <w:spacing w:line="228" w:lineRule="auto"/>
        <w:ind w:firstLine="241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 xml:space="preserve">(серия и номер, дата выдачи,  название выдавшего органа) </w:t>
      </w:r>
    </w:p>
    <w:p w:rsidR="001F40BF" w:rsidRPr="009F727C" w:rsidRDefault="001F40BF" w:rsidP="0024053F">
      <w:pPr>
        <w:spacing w:line="228" w:lineRule="auto"/>
        <w:jc w:val="both"/>
        <w:rPr>
          <w:sz w:val="20"/>
          <w:szCs w:val="20"/>
        </w:rPr>
      </w:pPr>
    </w:p>
    <w:p w:rsidR="001F40BF" w:rsidRPr="009F727C" w:rsidRDefault="001F40BF" w:rsidP="00B30212">
      <w:pPr>
        <w:jc w:val="both"/>
        <w:rPr>
          <w:sz w:val="20"/>
          <w:szCs w:val="20"/>
        </w:rPr>
      </w:pPr>
      <w:r w:rsidRPr="009F727C">
        <w:rPr>
          <w:sz w:val="20"/>
          <w:szCs w:val="20"/>
        </w:rPr>
        <w:t xml:space="preserve">в соответствии с требованиями статьи 9 Федерального закона от 27.07.06 «О персональных данных» № 152-ФЗ подтверждаю свое согласие на обработку в </w:t>
      </w:r>
      <w:r>
        <w:rPr>
          <w:sz w:val="20"/>
          <w:szCs w:val="20"/>
        </w:rPr>
        <w:t>АНО «ЦИПКПП»</w:t>
      </w:r>
      <w:r w:rsidRPr="009F727C">
        <w:rPr>
          <w:sz w:val="20"/>
          <w:szCs w:val="20"/>
        </w:rPr>
        <w:t xml:space="preserve"> (далее – Оператор) моих персональных данных______________________________________________________________________________</w:t>
      </w:r>
      <w:r>
        <w:rPr>
          <w:sz w:val="20"/>
          <w:szCs w:val="20"/>
        </w:rPr>
        <w:t>_____________</w:t>
      </w:r>
    </w:p>
    <w:p w:rsidR="001F40BF" w:rsidRPr="009F727C" w:rsidRDefault="001F40BF" w:rsidP="0024053F">
      <w:pPr>
        <w:spacing w:line="228" w:lineRule="auto"/>
        <w:ind w:firstLine="4536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(фамилия, имя, отчество)</w:t>
      </w:r>
    </w:p>
    <w:p w:rsidR="001F40BF" w:rsidRPr="009F727C" w:rsidRDefault="001F40BF" w:rsidP="0024053F">
      <w:pPr>
        <w:spacing w:line="228" w:lineRule="auto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согласно перечню (приложение к настоящему заявлению)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Срок хранения персональных данных составляет двадцать пять лет.</w:t>
      </w:r>
    </w:p>
    <w:p w:rsidR="001F40BF" w:rsidRPr="009F727C" w:rsidRDefault="001F40BF" w:rsidP="00B30212">
      <w:pPr>
        <w:spacing w:line="228" w:lineRule="auto"/>
        <w:ind w:firstLine="54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Настоящее согласие дано мной _____________________________ (дата) и действует бессрочно.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 xml:space="preserve">Об ответственности за достоверность представленных сведений предупрежден. 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Подпись:</w:t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  <w:t>Дата заполнения: «____»______________20____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ФИО______________________</w:t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  <w:t xml:space="preserve"> </w:t>
      </w:r>
    </w:p>
    <w:p w:rsidR="001F40BF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Default="001F40BF" w:rsidP="0024053F">
      <w:pPr>
        <w:spacing w:line="228" w:lineRule="auto"/>
        <w:ind w:firstLine="540"/>
        <w:jc w:val="both"/>
      </w:pPr>
    </w:p>
    <w:p w:rsidR="001F40BF" w:rsidRPr="009F727C" w:rsidRDefault="001F40BF" w:rsidP="0024053F">
      <w:pPr>
        <w:spacing w:line="228" w:lineRule="auto"/>
        <w:ind w:firstLine="540"/>
        <w:jc w:val="right"/>
        <w:rPr>
          <w:sz w:val="20"/>
          <w:szCs w:val="20"/>
        </w:rPr>
      </w:pPr>
      <w:r w:rsidRPr="009F727C">
        <w:rPr>
          <w:sz w:val="20"/>
          <w:szCs w:val="20"/>
        </w:rPr>
        <w:t xml:space="preserve">Приложение к </w:t>
      </w:r>
      <w:r w:rsidRPr="009F727C">
        <w:rPr>
          <w:bCs/>
          <w:sz w:val="20"/>
          <w:szCs w:val="20"/>
        </w:rPr>
        <w:t>Заявлению</w:t>
      </w:r>
      <w:r w:rsidRPr="009F727C">
        <w:rPr>
          <w:bCs/>
          <w:sz w:val="20"/>
          <w:szCs w:val="20"/>
        </w:rPr>
        <w:br/>
      </w:r>
      <w:r w:rsidRPr="009F727C">
        <w:rPr>
          <w:sz w:val="20"/>
          <w:szCs w:val="20"/>
        </w:rPr>
        <w:t>о согласии на обработку персональных данных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b/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b/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b/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b/>
          <w:sz w:val="20"/>
          <w:szCs w:val="20"/>
        </w:rPr>
      </w:pPr>
    </w:p>
    <w:p w:rsidR="001F40BF" w:rsidRPr="009F727C" w:rsidRDefault="001F40BF" w:rsidP="0024053F">
      <w:pPr>
        <w:spacing w:line="228" w:lineRule="auto"/>
        <w:jc w:val="center"/>
        <w:rPr>
          <w:b/>
          <w:sz w:val="20"/>
          <w:szCs w:val="20"/>
        </w:rPr>
      </w:pPr>
      <w:r w:rsidRPr="009F727C">
        <w:rPr>
          <w:b/>
          <w:sz w:val="20"/>
          <w:szCs w:val="20"/>
        </w:rPr>
        <w:t xml:space="preserve">Перечень персональных данных, </w:t>
      </w:r>
      <w:r w:rsidRPr="009F727C">
        <w:rPr>
          <w:b/>
          <w:sz w:val="20"/>
          <w:szCs w:val="20"/>
        </w:rPr>
        <w:br/>
        <w:t>на обработку которых дается согласие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b/>
          <w:sz w:val="20"/>
          <w:szCs w:val="20"/>
        </w:rPr>
      </w:pPr>
    </w:p>
    <w:p w:rsidR="001F40BF" w:rsidRPr="009F727C" w:rsidRDefault="001F40BF" w:rsidP="0024053F">
      <w:pPr>
        <w:pStyle w:val="ListParagraph"/>
        <w:numPr>
          <w:ilvl w:val="0"/>
          <w:numId w:val="1"/>
        </w:numPr>
        <w:spacing w:line="228" w:lineRule="auto"/>
        <w:jc w:val="both"/>
        <w:rPr>
          <w:sz w:val="20"/>
          <w:szCs w:val="20"/>
        </w:rPr>
      </w:pPr>
      <w:r w:rsidRPr="009F727C">
        <w:rPr>
          <w:sz w:val="20"/>
          <w:szCs w:val="20"/>
        </w:rPr>
        <w:t xml:space="preserve">документы, удостоверяющие личность обучающегося (паспорт); </w:t>
      </w:r>
    </w:p>
    <w:p w:rsidR="001F40BF" w:rsidRPr="009F727C" w:rsidRDefault="001F40BF" w:rsidP="0024053F">
      <w:pPr>
        <w:pStyle w:val="ListParagraph"/>
        <w:numPr>
          <w:ilvl w:val="0"/>
          <w:numId w:val="1"/>
        </w:numPr>
        <w:spacing w:line="228" w:lineRule="auto"/>
        <w:jc w:val="both"/>
        <w:rPr>
          <w:sz w:val="20"/>
          <w:szCs w:val="20"/>
        </w:rPr>
      </w:pPr>
      <w:r w:rsidRPr="009F727C">
        <w:rPr>
          <w:sz w:val="20"/>
          <w:szCs w:val="20"/>
        </w:rPr>
        <w:t xml:space="preserve">документы о получении образования, необходимого для поступления (копия диплома о высшем или среднем специальном образовании); </w:t>
      </w:r>
    </w:p>
    <w:p w:rsidR="001F40BF" w:rsidRPr="009F727C" w:rsidRDefault="001F40BF" w:rsidP="0024053F">
      <w:pPr>
        <w:pStyle w:val="ListParagraph"/>
        <w:numPr>
          <w:ilvl w:val="0"/>
          <w:numId w:val="1"/>
        </w:numPr>
        <w:spacing w:line="228" w:lineRule="auto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документы, подтверждающие смену фамилии (если менялась).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Подпись:</w:t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  <w:lang w:val="en-US"/>
        </w:rPr>
        <w:tab/>
      </w:r>
      <w:r w:rsidRPr="009F727C">
        <w:rPr>
          <w:sz w:val="20"/>
          <w:szCs w:val="20"/>
        </w:rPr>
        <w:t>Дата заполнения: «____»______________20____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  <w:r w:rsidRPr="009F727C">
        <w:rPr>
          <w:sz w:val="20"/>
          <w:szCs w:val="20"/>
        </w:rPr>
        <w:t>ФИО______________________</w:t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</w:r>
      <w:r w:rsidRPr="009F727C">
        <w:rPr>
          <w:sz w:val="20"/>
          <w:szCs w:val="20"/>
        </w:rPr>
        <w:tab/>
        <w:t xml:space="preserve"> </w:t>
      </w:r>
    </w:p>
    <w:p w:rsidR="001F40BF" w:rsidRPr="009F727C" w:rsidRDefault="001F40BF" w:rsidP="0024053F">
      <w:pPr>
        <w:spacing w:line="228" w:lineRule="auto"/>
        <w:ind w:firstLine="540"/>
        <w:jc w:val="both"/>
        <w:rPr>
          <w:sz w:val="20"/>
          <w:szCs w:val="20"/>
        </w:rPr>
      </w:pPr>
    </w:p>
    <w:p w:rsidR="001F40BF" w:rsidRPr="00FE1E22" w:rsidRDefault="001F40BF" w:rsidP="0024053F">
      <w:pPr>
        <w:spacing w:line="228" w:lineRule="auto"/>
        <w:ind w:firstLine="540"/>
        <w:jc w:val="both"/>
      </w:pPr>
    </w:p>
    <w:sectPr w:rsidR="001F40BF" w:rsidRPr="00FE1E22" w:rsidSect="00F079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86627"/>
    <w:multiLevelType w:val="hybridMultilevel"/>
    <w:tmpl w:val="80907294"/>
    <w:lvl w:ilvl="0" w:tplc="394208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53F"/>
    <w:rsid w:val="00016F1E"/>
    <w:rsid w:val="001F40BF"/>
    <w:rsid w:val="0024053F"/>
    <w:rsid w:val="002C2FAF"/>
    <w:rsid w:val="002C36B3"/>
    <w:rsid w:val="006F1665"/>
    <w:rsid w:val="00781D47"/>
    <w:rsid w:val="00890485"/>
    <w:rsid w:val="00894567"/>
    <w:rsid w:val="008E37D5"/>
    <w:rsid w:val="009F38C4"/>
    <w:rsid w:val="009F727C"/>
    <w:rsid w:val="00A324F8"/>
    <w:rsid w:val="00B30212"/>
    <w:rsid w:val="00D75BDA"/>
    <w:rsid w:val="00E20421"/>
    <w:rsid w:val="00F05D19"/>
    <w:rsid w:val="00F0791D"/>
    <w:rsid w:val="00FE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0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414</Words>
  <Characters>2365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</cp:revision>
  <cp:lastPrinted>2014-11-24T08:50:00Z</cp:lastPrinted>
  <dcterms:created xsi:type="dcterms:W3CDTF">2014-11-25T06:18:00Z</dcterms:created>
  <dcterms:modified xsi:type="dcterms:W3CDTF">2015-09-04T07:19:00Z</dcterms:modified>
</cp:coreProperties>
</file>